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D6" w:rsidRDefault="003341D6" w:rsidP="00CC769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CC7692" w:rsidRDefault="00CC7692" w:rsidP="00CC769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ชื่อผลงาน (เฉพาะภาษาไทย)</w:t>
      </w:r>
    </w:p>
    <w:p w:rsidR="00CC7692" w:rsidRDefault="00CC7692" w:rsidP="00CC7692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</w:p>
    <w:p w:rsidR="00CC7692" w:rsidRDefault="00CC7692" w:rsidP="00CC7692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ชื่อเจ้าของผลงานหลัก</w:t>
      </w:r>
      <w:r>
        <w:rPr>
          <w:rFonts w:ascii="TH Sarabun New" w:hAnsi="TH Sarabun New" w:cs="TH Sarabun New"/>
          <w:sz w:val="28"/>
          <w:vertAlign w:val="superscript"/>
          <w:cs/>
        </w:rPr>
        <w:t>*</w:t>
      </w:r>
      <w:r>
        <w:rPr>
          <w:rFonts w:ascii="TH Sarabun New" w:hAnsi="TH Sarabun New" w:cs="TH Sarabun New"/>
          <w:sz w:val="28"/>
          <w:vertAlign w:val="superscript"/>
        </w:rPr>
        <w:t>,1</w:t>
      </w:r>
      <w:r>
        <w:rPr>
          <w:rFonts w:ascii="TH Sarabun New" w:hAnsi="TH Sarabun New" w:cs="TH Sarabun New"/>
          <w:sz w:val="28"/>
        </w:rPr>
        <w:t xml:space="preserve">, </w:t>
      </w:r>
      <w:r>
        <w:rPr>
          <w:rFonts w:ascii="TH Sarabun New" w:hAnsi="TH Sarabun New" w:cs="TH Sarabun New" w:hint="cs"/>
          <w:sz w:val="28"/>
          <w:cs/>
        </w:rPr>
        <w:t xml:space="preserve">เจ้าของผลงานคนที่ </w:t>
      </w:r>
      <w:r>
        <w:rPr>
          <w:rFonts w:ascii="TH Sarabun New" w:hAnsi="TH Sarabun New" w:cs="TH Sarabun New"/>
          <w:sz w:val="28"/>
        </w:rPr>
        <w:t>2</w:t>
      </w:r>
      <w:r>
        <w:rPr>
          <w:rFonts w:ascii="TH Sarabun New" w:hAnsi="TH Sarabun New" w:cs="TH Sarabun New"/>
          <w:sz w:val="28"/>
          <w:vertAlign w:val="superscript"/>
        </w:rPr>
        <w:t>2</w:t>
      </w:r>
      <w:r>
        <w:rPr>
          <w:rFonts w:ascii="TH Sarabun New" w:hAnsi="TH Sarabun New" w:cs="TH Sarabun New"/>
          <w:sz w:val="28"/>
        </w:rPr>
        <w:t xml:space="preserve">, </w:t>
      </w:r>
      <w:r>
        <w:rPr>
          <w:rFonts w:ascii="TH Sarabun New" w:hAnsi="TH Sarabun New" w:cs="TH Sarabun New"/>
          <w:sz w:val="28"/>
          <w:cs/>
        </w:rPr>
        <w:t>…..</w:t>
      </w:r>
    </w:p>
    <w:p w:rsidR="00CC7692" w:rsidRDefault="00CC7692" w:rsidP="00CC7692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ชื่อสถานบัน หรือสังกัด หรือที่อยู่ที่ติดต่อได้</w:t>
      </w:r>
      <w:r>
        <w:rPr>
          <w:rFonts w:ascii="TH Sarabun New" w:hAnsi="TH Sarabun New" w:cs="TH Sarabun New"/>
          <w:sz w:val="28"/>
          <w:cs/>
        </w:rPr>
        <w:br/>
      </w:r>
      <w:r>
        <w:rPr>
          <w:rFonts w:ascii="TH Sarabun New" w:hAnsi="TH Sarabun New" w:cs="TH Sarabun New" w:hint="cs"/>
          <w:sz w:val="28"/>
          <w:cs/>
        </w:rPr>
        <w:t>เบอร์โทรศัพท์ (เฉพาะเจ้าของผลงานหลัก)</w:t>
      </w:r>
    </w:p>
    <w:p w:rsidR="00CC7692" w:rsidRDefault="00CC7692" w:rsidP="00CC7692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อีเมล (เฉพาะเจ้าของผลงานหลัก)</w:t>
      </w:r>
    </w:p>
    <w:p w:rsidR="00CC7692" w:rsidRDefault="00CC7692" w:rsidP="00CC7692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</w:p>
    <w:p w:rsidR="00CC7692" w:rsidRDefault="00CC7692" w:rsidP="00CC769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(เขียนบรรยายเป็นความเรียง โดยสามารถแบ่งย่อหน้าได้ จะต้องระบุถึงที่มาและความสำคัญของปัญหาในการสร้างสรรค์ผลงาน วัตถุประสงค์ หลักการและวิธีการสร้างสรรค์ผลงานโดยสังเขป รวมถึงประโยชน์ที่ได้รับ</w:t>
      </w:r>
      <w:r w:rsidR="00136383">
        <w:rPr>
          <w:rFonts w:ascii="TH Sarabun New" w:hAnsi="TH Sarabun New" w:cs="TH Sarabun New" w:hint="cs"/>
          <w:sz w:val="32"/>
          <w:szCs w:val="32"/>
          <w:cs/>
        </w:rPr>
        <w:t xml:space="preserve"> อาจนำเสนอเป็นแผนภาพประกอบได้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CC7692" w:rsidRDefault="00CC7692" w:rsidP="00CC769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CC7692" w:rsidRDefault="00CC7692" w:rsidP="00CC769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CC7692" w:rsidRDefault="00CC7692" w:rsidP="00CC769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:rsidR="00CC7692" w:rsidRDefault="00CC7692" w:rsidP="00CC769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CC7692" w:rsidRDefault="00CC7692" w:rsidP="00CC769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CC7692" w:rsidRDefault="00CC7692" w:rsidP="00CC769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CC7692" w:rsidRDefault="00CC7692" w:rsidP="00CC769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CC7692" w:rsidRPr="00CC7692" w:rsidRDefault="00CC7692" w:rsidP="00CC769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(รูปภาพของผลงานที่ชัดเจน จำนวน </w:t>
      </w: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ภาพ)</w:t>
      </w:r>
    </w:p>
    <w:sectPr w:rsidR="00CC7692" w:rsidRPr="00CC7692" w:rsidSect="006C6B54">
      <w:headerReference w:type="default" r:id="rId6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2CC" w:rsidRDefault="006632CC" w:rsidP="006C6B54">
      <w:pPr>
        <w:spacing w:after="0" w:line="240" w:lineRule="auto"/>
      </w:pPr>
      <w:r>
        <w:separator/>
      </w:r>
    </w:p>
  </w:endnote>
  <w:endnote w:type="continuationSeparator" w:id="0">
    <w:p w:rsidR="006632CC" w:rsidRDefault="006632CC" w:rsidP="006C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2CC" w:rsidRDefault="006632CC" w:rsidP="006C6B54">
      <w:pPr>
        <w:spacing w:after="0" w:line="240" w:lineRule="auto"/>
      </w:pPr>
      <w:r>
        <w:separator/>
      </w:r>
    </w:p>
  </w:footnote>
  <w:footnote w:type="continuationSeparator" w:id="0">
    <w:p w:rsidR="006632CC" w:rsidRDefault="006632CC" w:rsidP="006C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B54" w:rsidRDefault="00557281" w:rsidP="00CC7692">
    <w:pPr>
      <w:pBdr>
        <w:bottom w:val="single" w:sz="12" w:space="1" w:color="auto"/>
      </w:pBdr>
      <w:spacing w:after="0" w:line="240" w:lineRule="auto"/>
      <w:rPr>
        <w:rFonts w:ascii="TH Sarabun New" w:hAnsi="TH Sarabun New" w:cs="TH Sarabun New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2.5pt;margin-top:-16.95pt;width:95pt;height:47.9pt;z-index:251662336;mso-position-horizontal-relative:text;mso-position-vertical-relative:text;mso-width-relative:page;mso-height-relative:page">
          <v:imagedata r:id="rId1" o:title="Logo20th_new"/>
        </v:shape>
      </w:pict>
    </w:r>
    <w:r w:rsidR="006C6B54">
      <w:rPr>
        <w:rFonts w:ascii="TH Sarabun New" w:hAnsi="TH Sarabun New" w:cs="TH Sarabun New"/>
        <w:cs/>
      </w:rPr>
      <w:t>เอกสารเชิงแนวคิดผลงานนวัตกรรม สิ่งประดิษฐ์ งานสร้างสรรค์</w:t>
    </w:r>
    <w:r w:rsidR="006C6B54">
      <w:rPr>
        <w:rFonts w:ascii="TH Sarabun New" w:hAnsi="TH Sarabun New" w:cs="TH Sarabun New" w:hint="cs"/>
        <w:cs/>
      </w:rPr>
      <w:t xml:space="preserve"> สื่อการเรียนรู้</w:t>
    </w:r>
    <w:r>
      <w:rPr>
        <w:rFonts w:ascii="TH Sarabun New" w:hAnsi="TH Sarabun New" w:cs="TH Sarabun New" w:hint="cs"/>
        <w:cs/>
      </w:rPr>
      <w:t xml:space="preserve"> และภาพถ่ายสร้างสรรค์</w:t>
    </w:r>
  </w:p>
  <w:p w:rsidR="00CC7692" w:rsidRPr="00EC4568" w:rsidRDefault="00EC4568" w:rsidP="00CC7692">
    <w:pPr>
      <w:pBdr>
        <w:bottom w:val="single" w:sz="12" w:space="1" w:color="auto"/>
      </w:pBdr>
      <w:spacing w:after="0" w:line="240" w:lineRule="auto"/>
      <w:rPr>
        <w:rFonts w:ascii="TH Sarabun New" w:hAnsi="TH Sarabun New" w:cs="TH Sarabun New"/>
        <w:sz w:val="28"/>
      </w:rPr>
    </w:pPr>
    <w:r w:rsidRPr="00EC4568">
      <w:rPr>
        <w:rFonts w:ascii="TH Sarabun New" w:hAnsi="TH Sarabun New" w:cs="TH Sarabun New" w:hint="cs"/>
        <w:sz w:val="28"/>
        <w:cs/>
      </w:rPr>
      <w:t xml:space="preserve">วันที่ </w:t>
    </w:r>
    <w:r w:rsidR="00557281">
      <w:rPr>
        <w:rFonts w:ascii="TH Sarabun New" w:hAnsi="TH Sarabun New" w:cs="TH Sarabun New"/>
        <w:sz w:val="28"/>
      </w:rPr>
      <w:t>2</w:t>
    </w:r>
    <w:r w:rsidRPr="00EC4568">
      <w:rPr>
        <w:rFonts w:ascii="TH Sarabun New" w:hAnsi="TH Sarabun New" w:cs="TH Sarabun New"/>
        <w:sz w:val="28"/>
        <w:cs/>
      </w:rPr>
      <w:t>-</w:t>
    </w:r>
    <w:r w:rsidRPr="00EC4568">
      <w:rPr>
        <w:rFonts w:ascii="TH Sarabun New" w:hAnsi="TH Sarabun New" w:cs="TH Sarabun New"/>
        <w:sz w:val="28"/>
      </w:rPr>
      <w:t xml:space="preserve">4 </w:t>
    </w:r>
    <w:r w:rsidR="00557281">
      <w:rPr>
        <w:rFonts w:ascii="TH Sarabun New" w:hAnsi="TH Sarabun New" w:cs="TH Sarabun New" w:hint="cs"/>
        <w:sz w:val="28"/>
        <w:cs/>
      </w:rPr>
      <w:t>ธันวา</w:t>
    </w:r>
    <w:r w:rsidRPr="00EC4568">
      <w:rPr>
        <w:rFonts w:ascii="TH Sarabun New" w:hAnsi="TH Sarabun New" w:cs="TH Sarabun New" w:hint="cs"/>
        <w:sz w:val="28"/>
        <w:cs/>
      </w:rPr>
      <w:t xml:space="preserve">คม </w:t>
    </w:r>
    <w:r w:rsidRPr="00EC4568">
      <w:rPr>
        <w:rFonts w:ascii="TH Sarabun New" w:hAnsi="TH Sarabun New" w:cs="TH Sarabun New"/>
        <w:sz w:val="28"/>
      </w:rPr>
      <w:t>2568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19"/>
    <w:rsid w:val="00024A3D"/>
    <w:rsid w:val="00136383"/>
    <w:rsid w:val="002B3919"/>
    <w:rsid w:val="003341D6"/>
    <w:rsid w:val="00557281"/>
    <w:rsid w:val="006632CC"/>
    <w:rsid w:val="006C6B54"/>
    <w:rsid w:val="009E3C8D"/>
    <w:rsid w:val="00CC7692"/>
    <w:rsid w:val="00EB0198"/>
    <w:rsid w:val="00EC4568"/>
    <w:rsid w:val="00F4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49D870"/>
  <w15:chartTrackingRefBased/>
  <w15:docId w15:val="{C5914FF0-8DDA-4394-90A7-5E448586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54"/>
  </w:style>
  <w:style w:type="paragraph" w:styleId="Footer">
    <w:name w:val="footer"/>
    <w:basedOn w:val="Normal"/>
    <w:link w:val="FooterChar"/>
    <w:uiPriority w:val="99"/>
    <w:unhideWhenUsed/>
    <w:rsid w:val="006C6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uk\Desktop\Template%20Concept%20paper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Concept paper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</dc:creator>
  <cp:keywords/>
  <dc:description/>
  <cp:lastModifiedBy>DigitalTechnology</cp:lastModifiedBy>
  <cp:revision>2</cp:revision>
  <dcterms:created xsi:type="dcterms:W3CDTF">2024-09-07T08:37:00Z</dcterms:created>
  <dcterms:modified xsi:type="dcterms:W3CDTF">2025-07-31T02:59:00Z</dcterms:modified>
</cp:coreProperties>
</file>